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E3" w:rsidRDefault="002005E3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-314325</wp:posOffset>
                </wp:positionV>
                <wp:extent cx="5979795" cy="676910"/>
                <wp:effectExtent l="8255" t="12700" r="12700" b="5715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E3" w:rsidRDefault="002005E3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國家通訊傳播委員會</w:t>
                            </w:r>
                          </w:p>
                          <w:p w:rsidR="002005E3" w:rsidRPr="005033D0" w:rsidRDefault="002005E3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33D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臨時電臺及呼號指配申請書</w:t>
                            </w:r>
                          </w:p>
                          <w:p w:rsidR="002005E3" w:rsidRPr="00D75EF4" w:rsidRDefault="00200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1.7pt;margin-top:-24.75pt;width:470.8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" strokecolor="white">
                <v:textbox>
                  <w:txbxContent>
                    <w:p w:rsidR="002005E3" w:rsidRDefault="002005E3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國家通訊傳播委員會</w:t>
                      </w:r>
                    </w:p>
                    <w:p w:rsidR="002005E3" w:rsidRPr="005033D0" w:rsidRDefault="002005E3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33D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臨時電臺及呼號指配申請書</w:t>
                      </w:r>
                    </w:p>
                    <w:p w:rsidR="002005E3" w:rsidRPr="00D75EF4" w:rsidRDefault="002005E3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005E3" w:rsidRDefault="002005E3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2163445" cy="378460"/>
                <wp:effectExtent l="4445" t="0" r="3810" b="0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5E3" w:rsidRDefault="002005E3" w:rsidP="00115B9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申請日期：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月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24.65pt;margin-top:1.4pt;width:170.3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4Uaug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" filled="f" stroked="f">
                <v:textbox>
                  <w:txbxContent>
                    <w:p w:rsidR="002005E3" w:rsidRDefault="002005E3" w:rsidP="00115B9C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申請日期：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月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7"/>
        <w:gridCol w:w="2110"/>
        <w:gridCol w:w="1418"/>
        <w:gridCol w:w="143"/>
        <w:gridCol w:w="1275"/>
        <w:gridCol w:w="1419"/>
        <w:gridCol w:w="1559"/>
      </w:tblGrid>
      <w:tr w:rsidR="002005E3" w:rsidTr="00D20D20">
        <w:trPr>
          <w:trHeight w:val="794"/>
        </w:trPr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AE4C3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Default="002005E3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9D0CBE" w:rsidRDefault="002005E3" w:rsidP="00F9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簽章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FB5357" w:rsidRDefault="002005E3" w:rsidP="00F474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66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設置事由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lang w:val="de-DE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66045">
              <w:rPr>
                <w:rFonts w:ascii="標楷體" w:eastAsia="標楷體" w:hAnsi="標楷體" w:hint="eastAsia"/>
              </w:rPr>
              <w:t>擬使用臨時</w:t>
            </w:r>
            <w:r>
              <w:rPr>
                <w:rFonts w:ascii="標楷體" w:eastAsia="標楷體" w:hAnsi="標楷體"/>
              </w:rPr>
              <w:br/>
            </w:r>
            <w:r w:rsidRPr="00E66045">
              <w:rPr>
                <w:rFonts w:ascii="標楷體" w:eastAsia="標楷體" w:hAnsi="標楷體" w:hint="eastAsia"/>
              </w:rPr>
              <w:t>電臺呼號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2422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使用頻率</w:t>
            </w:r>
          </w:p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EA06AE">
              <w:rPr>
                <w:rFonts w:ascii="標楷體" w:eastAsia="標楷體" w:hAnsi="標楷體" w:hint="eastAsia"/>
              </w:rPr>
              <w:t>發射功率</w:t>
            </w:r>
          </w:p>
          <w:p w:rsidR="002005E3" w:rsidRPr="00EA06AE" w:rsidRDefault="002005E3" w:rsidP="00EA06AE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Pr="00EA06AE">
              <w:rPr>
                <w:rFonts w:ascii="標楷體" w:eastAsia="標楷體" w:hAnsi="標楷體" w:hint="eastAsia"/>
              </w:rPr>
              <w:t>發射方式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jc w:val="both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  <w:sz w:val="20"/>
              </w:rPr>
              <w:t>(請依擬使用之各頻率，逐一填寫所對應之發射功率及發射方式)</w:t>
            </w: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操作期間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自民國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>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>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</w:rPr>
              <w:t>日起至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  年</w:t>
            </w:r>
            <w:r w:rsidRPr="00EA06AE">
              <w:rPr>
                <w:rFonts w:ascii="標楷體" w:eastAsia="標楷體" w:hAnsi="標楷體" w:cs="細明體" w:hint="eastAsia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</w:rPr>
              <w:t>月</w:t>
            </w:r>
            <w:r w:rsidRPr="00EA06AE">
              <w:rPr>
                <w:rFonts w:ascii="標楷體" w:eastAsia="標楷體" w:hAnsi="標楷體" w:cs="細明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  日止，計</w:t>
            </w:r>
            <w:r w:rsidRPr="00EA06AE">
              <w:rPr>
                <w:rFonts w:ascii="標楷體" w:eastAsia="標楷體" w:hAnsi="標楷體" w:cs="細明體" w:hint="eastAsia"/>
              </w:rPr>
              <w:t xml:space="preserve">  </w:t>
            </w:r>
            <w:r w:rsidRPr="00EA06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06AE">
              <w:rPr>
                <w:rFonts w:ascii="標楷體" w:eastAsia="標楷體" w:hAnsi="標楷體" w:hint="eastAsia"/>
              </w:rPr>
              <w:t xml:space="preserve">個月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</w:rPr>
              <w:t>天</w:t>
            </w:r>
            <w:r w:rsidRPr="00EA06AE">
              <w:rPr>
                <w:rFonts w:ascii="標楷體" w:eastAsia="標楷體" w:hAnsi="標楷體" w:hint="eastAsia"/>
              </w:rPr>
              <w:t>。</w:t>
            </w: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設臺</w:t>
            </w:r>
            <w:r w:rsidRPr="00EA06A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cantSplit/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Pr="009D56B6" w:rsidRDefault="002005E3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/>
              </w:rPr>
            </w:pPr>
            <w:r w:rsidRPr="009D56B6">
              <w:rPr>
                <w:rFonts w:ascii="標楷體" w:eastAsia="標楷體" w:hAnsi="標楷體" w:hint="eastAsia"/>
              </w:rPr>
              <w:t>本國業餘電臺</w:t>
            </w:r>
          </w:p>
          <w:p w:rsidR="002005E3" w:rsidRDefault="002005E3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w w:val="80"/>
                <w:sz w:val="72"/>
              </w:rPr>
            </w:pPr>
            <w:r w:rsidRPr="009D56B6">
              <w:rPr>
                <w:rFonts w:ascii="標楷體" w:eastAsia="標楷體" w:hAnsi="標楷體" w:hint="eastAsia"/>
              </w:rPr>
              <w:t>所有人姓名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電臺級別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電臺</w:t>
            </w:r>
            <w:r>
              <w:rPr>
                <w:rFonts w:ascii="標楷體" w:eastAsia="標楷體" w:hAnsi="標楷體" w:cs="細明體" w:hint="eastAsia"/>
              </w:rPr>
              <w:t>呼號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 w:rsidP="00A65A4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業餘無線電人員</w:t>
            </w:r>
          </w:p>
          <w:p w:rsidR="002005E3" w:rsidRPr="00CB1AD4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9D56B6"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Pr="00EA06AE" w:rsidRDefault="002005E3" w:rsidP="00EA06AE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  <w:r w:rsidRPr="00EA06AE">
              <w:rPr>
                <w:rFonts w:ascii="標楷體" w:eastAsia="標楷體" w:hAnsi="標楷體" w:hint="eastAsia"/>
              </w:rPr>
              <w:t>資格級別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9D56B6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836996">
        <w:trPr>
          <w:trHeight w:val="70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原業餘電臺</w:t>
            </w:r>
          </w:p>
          <w:p w:rsidR="002005E3" w:rsidRDefault="002005E3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執照號碼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2005E3" w:rsidRDefault="002005E3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05E3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2005E3" w:rsidRPr="00EA06AE" w:rsidRDefault="002005E3" w:rsidP="00EA06AE">
            <w:pPr>
              <w:jc w:val="center"/>
              <w:rPr>
                <w:rFonts w:ascii="標楷體" w:eastAsia="標楷體" w:hAnsi="標楷體"/>
              </w:rPr>
            </w:pPr>
            <w:r w:rsidRPr="00EA06AE">
              <w:rPr>
                <w:rFonts w:ascii="標楷體" w:eastAsia="標楷體" w:hAnsi="標楷體" w:hint="eastAsia"/>
              </w:rPr>
              <w:t>住居所地址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005E3" w:rsidRPr="00EA06AE" w:rsidRDefault="002005E3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  <w:r w:rsidRPr="00EA06AE">
        <w:rPr>
          <w:rFonts w:ascii="標楷體" w:eastAsia="標楷體" w:hAnsi="標楷體"/>
          <w:sz w:val="18"/>
          <w:szCs w:val="18"/>
        </w:rPr>
        <w:t xml:space="preserve"> </w:t>
      </w:r>
      <w:r w:rsidRPr="00EA06AE">
        <w:rPr>
          <w:rFonts w:ascii="標楷體" w:eastAsia="標楷體" w:hAnsi="標楷體" w:hint="eastAsia"/>
          <w:sz w:val="18"/>
          <w:szCs w:val="18"/>
        </w:rPr>
        <w:t>註：業餘無線電臺設置、使用均須遵守業餘無線電管理辦法之規定。</w:t>
      </w:r>
    </w:p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</w:rPr>
      </w:pPr>
    </w:p>
    <w:p w:rsidR="002005E3" w:rsidRPr="00A65A4A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</w:rPr>
        <w:t>以下由全國性業餘無線電團體填寫</w:t>
      </w:r>
    </w:p>
    <w:tbl>
      <w:tblPr>
        <w:tblStyle w:val="affffffc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3118"/>
      </w:tblGrid>
      <w:tr w:rsidR="002005E3" w:rsidTr="00F4745D">
        <w:trPr>
          <w:trHeight w:val="2104"/>
        </w:trPr>
        <w:tc>
          <w:tcPr>
            <w:tcW w:w="1134" w:type="dxa"/>
            <w:vAlign w:val="center"/>
          </w:tcPr>
          <w:p w:rsidR="002005E3" w:rsidRPr="0056219C" w:rsidRDefault="002005E3" w:rsidP="00377E8B">
            <w:pPr>
              <w:jc w:val="center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5529" w:type="dxa"/>
            <w:vAlign w:val="center"/>
          </w:tcPr>
          <w:p w:rsidR="002005E3" w:rsidRPr="0056219C" w:rsidRDefault="002005E3" w:rsidP="00F92B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2005E3" w:rsidRPr="0056219C" w:rsidRDefault="002005E3" w:rsidP="00F92BB3">
            <w:pPr>
              <w:jc w:val="right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(簽章)</w:t>
            </w:r>
          </w:p>
        </w:tc>
      </w:tr>
    </w:tbl>
    <w:p w:rsidR="002005E3" w:rsidRDefault="002005E3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p w:rsidR="002005E3" w:rsidRPr="005033D0" w:rsidRDefault="002005E3" w:rsidP="005033D0">
      <w:pPr>
        <w:spacing w:before="180"/>
        <w:jc w:val="right"/>
        <w:rPr>
          <w:rFonts w:ascii="標楷體" w:eastAsia="標楷體" w:hAnsi="標楷體"/>
        </w:rPr>
      </w:pPr>
    </w:p>
    <w:p w:rsidR="000F03C7" w:rsidRPr="002005E3" w:rsidRDefault="000F03C7" w:rsidP="002005E3">
      <w:pPr>
        <w:ind w:firstLineChars="221" w:firstLine="796"/>
        <w:jc w:val="both"/>
        <w:rPr>
          <w:rFonts w:eastAsia="標楷體" w:hAnsi="標楷體"/>
          <w:sz w:val="36"/>
          <w:szCs w:val="36"/>
        </w:rPr>
      </w:pPr>
    </w:p>
    <w:sectPr w:rsidR="000F03C7" w:rsidRPr="002005E3" w:rsidSect="000F03C7">
      <w:headerReference w:type="default" r:id="rId9"/>
      <w:footerReference w:type="default" r:id="rId10"/>
      <w:pgSz w:w="11907" w:h="16840" w:code="9"/>
      <w:pgMar w:top="1134" w:right="680" w:bottom="567" w:left="1021" w:header="0" w:footer="308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AB" w:rsidRDefault="00B31FAB">
      <w:r>
        <w:separator/>
      </w:r>
    </w:p>
  </w:endnote>
  <w:endnote w:type="continuationSeparator" w:id="0">
    <w:p w:rsidR="00B31FAB" w:rsidRDefault="00B3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毛楷體繁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AF" w:rsidRDefault="002D4FF0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3349F" wp14:editId="19C691AE">
              <wp:simplePos x="0" y="0"/>
              <wp:positionH relativeFrom="page">
                <wp:posOffset>2902585</wp:posOffset>
              </wp:positionH>
              <wp:positionV relativeFrom="page">
                <wp:posOffset>10226040</wp:posOffset>
              </wp:positionV>
              <wp:extent cx="1856105" cy="360045"/>
              <wp:effectExtent l="0" t="0" r="0" b="1905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3AF" w:rsidRDefault="00AE23AF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228.55pt;margin-top:805.2pt;width:146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Y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" filled="f" stroked="f">
              <v:textbox>
                <w:txbxContent>
                  <w:p w:rsidR="00AE23AF" w:rsidRDefault="00AE23AF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1B2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1CF727C" wp14:editId="3E67FAA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3AF" w:rsidRDefault="00AE23AF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B31FAB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0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pgd+2Aj&#10;q2dQsJIgMBAjjD1YMPoV/jEaYIhkWH/fUcUwat8L6IMkJMROHbchs0UEG3Vp2VxaqCgbCbMJwKbl&#10;ykyTatcrvm3granzhLyD3qm5k7VtsimuQ8fBoHDZHYaanUSXe+d1Hr3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M9i4HS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AE23AF" w:rsidRDefault="00AE23AF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B31FAB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AB" w:rsidRDefault="00B31FAB">
      <w:r>
        <w:separator/>
      </w:r>
    </w:p>
  </w:footnote>
  <w:footnote w:type="continuationSeparator" w:id="0">
    <w:p w:rsidR="00B31FAB" w:rsidRDefault="00B31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AF" w:rsidRDefault="00DD1B25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1BE2AA" wp14:editId="49D3842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AE23AF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AE23AF" w:rsidRDefault="00AE23AF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AE23AF" w:rsidRDefault="00AE23AF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w2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A6AYGe9E+Qja&#10;lQKUBSqEiQdGLeRPjHqYHilWPw5EUoyajxz0b0bNZMjJ2E0G4QVcTbHGaDQ3ehxJh06yfQ3I4wvj&#10;YgVvpGJWvRcWp5cFE8EmcZpeZuQ8/7delxm7/A0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PpRcNq8CAACr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AE23AF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AE23AF" w:rsidRDefault="00AE23AF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AE23AF" w:rsidRDefault="00AE23AF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0" allowOverlap="1" wp14:anchorId="52819153" wp14:editId="4FB11017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3AF" w:rsidRDefault="00AE23AF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9" style="position:absolute;margin-left:29.75pt;margin-top:0;width:20.7pt;height:575.45pt;z-index:251656192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" o:allowincell="f">
              <v:line id="Line 3" o:spid="_x0000_s1030" style="position:absolute;visibility:visible;mso-wrap-style:square" from="10977,2665" to="10977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    <v:stroke dashstyle="1 1"/>
              </v:line>
              <v:shape id="Text Box 4" o:spid="_x0000_s1031" type="#_x0000_t202" style="position:absolute;left:10735;top:6115;width:39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2" type="#_x0000_t202" style="position:absolute;left:10722;top:8244;width:39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3" type="#_x0000_t202" style="position:absolute;left:10739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<v:textbox style="layout-flow:vertical-ideographic" inset="0,0,0,0">
                  <w:txbxContent>
                    <w:p w:rsidR="00AE23AF" w:rsidRDefault="00AE23AF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0BA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E777229"/>
    <w:multiLevelType w:val="hybridMultilevel"/>
    <w:tmpl w:val="C2EEA742"/>
    <w:lvl w:ilvl="0" w:tplc="8506A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28C1742"/>
    <w:multiLevelType w:val="hybridMultilevel"/>
    <w:tmpl w:val="3814DCBA"/>
    <w:lvl w:ilvl="0" w:tplc="2FDEB488">
      <w:start w:val="1"/>
      <w:numFmt w:val="taiwaneseCountingThousand"/>
      <w:lvlText w:val="%1、"/>
      <w:lvlJc w:val="left"/>
      <w:pPr>
        <w:tabs>
          <w:tab w:val="num" w:pos="1291"/>
        </w:tabs>
        <w:ind w:left="12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>
    <w:nsid w:val="25014D40"/>
    <w:multiLevelType w:val="hybridMultilevel"/>
    <w:tmpl w:val="3E64EAF8"/>
    <w:lvl w:ilvl="0" w:tplc="831C47AC">
      <w:start w:val="1"/>
      <w:numFmt w:val="taiwaneseCountingThousand"/>
      <w:lvlText w:val="%1、"/>
      <w:lvlJc w:val="left"/>
      <w:pPr>
        <w:tabs>
          <w:tab w:val="num" w:pos="1857"/>
        </w:tabs>
        <w:ind w:left="185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">
    <w:nsid w:val="2CAF5FB6"/>
    <w:multiLevelType w:val="hybridMultilevel"/>
    <w:tmpl w:val="3F947512"/>
    <w:lvl w:ilvl="0" w:tplc="D346B69A">
      <w:start w:val="1"/>
      <w:numFmt w:val="taiwaneseCountingThousand"/>
      <w:lvlText w:val="%1、"/>
      <w:lvlJc w:val="left"/>
      <w:pPr>
        <w:tabs>
          <w:tab w:val="num" w:pos="1847"/>
        </w:tabs>
        <w:ind w:left="1847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5">
    <w:nsid w:val="3C833AB6"/>
    <w:multiLevelType w:val="multilevel"/>
    <w:tmpl w:val="AC7A6094"/>
    <w:lvl w:ilvl="0">
      <w:start w:val="1"/>
      <w:numFmt w:val="taiwaneseCountingThousand"/>
      <w:lvlText w:val="%1、"/>
      <w:lvlJc w:val="left"/>
      <w:pPr>
        <w:tabs>
          <w:tab w:val="num" w:pos="2250"/>
        </w:tabs>
        <w:ind w:left="2250" w:hanging="11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6">
    <w:nsid w:val="51F5587B"/>
    <w:multiLevelType w:val="multilevel"/>
    <w:tmpl w:val="D5ACA9FA"/>
    <w:lvl w:ilvl="0">
      <w:start w:val="1"/>
      <w:numFmt w:val="taiwaneseCountingThousand"/>
      <w:lvlText w:val="%1、"/>
      <w:lvlJc w:val="left"/>
      <w:pPr>
        <w:tabs>
          <w:tab w:val="num" w:pos="2890"/>
        </w:tabs>
        <w:ind w:left="2890" w:hanging="17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>
    <w:nsid w:val="5B1B5759"/>
    <w:multiLevelType w:val="hybridMultilevel"/>
    <w:tmpl w:val="B8FE5C88"/>
    <w:lvl w:ilvl="0" w:tplc="8506A54A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8">
    <w:nsid w:val="5E0832EA"/>
    <w:multiLevelType w:val="hybridMultilevel"/>
    <w:tmpl w:val="8B0A5F8C"/>
    <w:lvl w:ilvl="0" w:tplc="831C47AC">
      <w:start w:val="1"/>
      <w:numFmt w:val="taiwaneseCountingThousand"/>
      <w:lvlText w:val="%1、"/>
      <w:lvlJc w:val="left"/>
      <w:pPr>
        <w:tabs>
          <w:tab w:val="num" w:pos="1469"/>
        </w:tabs>
        <w:ind w:left="1469" w:hanging="737"/>
      </w:pPr>
      <w:rPr>
        <w:rFonts w:hint="eastAsia"/>
      </w:rPr>
    </w:lvl>
    <w:lvl w:ilvl="1" w:tplc="F49E13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6D064525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E"/>
    <w:rsid w:val="00002B2E"/>
    <w:rsid w:val="0001121F"/>
    <w:rsid w:val="00037B1A"/>
    <w:rsid w:val="00054436"/>
    <w:rsid w:val="00055FE9"/>
    <w:rsid w:val="00071B44"/>
    <w:rsid w:val="00092558"/>
    <w:rsid w:val="000F03C7"/>
    <w:rsid w:val="001674AA"/>
    <w:rsid w:val="001A6283"/>
    <w:rsid w:val="001C2933"/>
    <w:rsid w:val="001D6FA4"/>
    <w:rsid w:val="001E47F2"/>
    <w:rsid w:val="001F757F"/>
    <w:rsid w:val="002005E3"/>
    <w:rsid w:val="002235FE"/>
    <w:rsid w:val="002704A2"/>
    <w:rsid w:val="002B7AC1"/>
    <w:rsid w:val="002D4FF0"/>
    <w:rsid w:val="002E0B62"/>
    <w:rsid w:val="002E3F0B"/>
    <w:rsid w:val="002F67AE"/>
    <w:rsid w:val="00305C38"/>
    <w:rsid w:val="0031070B"/>
    <w:rsid w:val="00310FB2"/>
    <w:rsid w:val="00361579"/>
    <w:rsid w:val="00370AE4"/>
    <w:rsid w:val="003C2E23"/>
    <w:rsid w:val="003E3E81"/>
    <w:rsid w:val="00405C17"/>
    <w:rsid w:val="0040726B"/>
    <w:rsid w:val="00441E98"/>
    <w:rsid w:val="004525F4"/>
    <w:rsid w:val="0047738F"/>
    <w:rsid w:val="00494A3D"/>
    <w:rsid w:val="004A3096"/>
    <w:rsid w:val="004E2A9A"/>
    <w:rsid w:val="004E4A0E"/>
    <w:rsid w:val="00534AEB"/>
    <w:rsid w:val="005563BF"/>
    <w:rsid w:val="0059488C"/>
    <w:rsid w:val="005A599D"/>
    <w:rsid w:val="005B755E"/>
    <w:rsid w:val="0060729A"/>
    <w:rsid w:val="00660C7F"/>
    <w:rsid w:val="006764F8"/>
    <w:rsid w:val="006872B9"/>
    <w:rsid w:val="00690792"/>
    <w:rsid w:val="006A58A1"/>
    <w:rsid w:val="006B3AFA"/>
    <w:rsid w:val="006C4E0F"/>
    <w:rsid w:val="006D4A97"/>
    <w:rsid w:val="006D5E59"/>
    <w:rsid w:val="006F4BD9"/>
    <w:rsid w:val="00701B17"/>
    <w:rsid w:val="00727F44"/>
    <w:rsid w:val="007311EA"/>
    <w:rsid w:val="00754A01"/>
    <w:rsid w:val="007B2B3A"/>
    <w:rsid w:val="007E133B"/>
    <w:rsid w:val="00801090"/>
    <w:rsid w:val="00802945"/>
    <w:rsid w:val="00810CC5"/>
    <w:rsid w:val="00824799"/>
    <w:rsid w:val="008373F1"/>
    <w:rsid w:val="0090743B"/>
    <w:rsid w:val="009237E5"/>
    <w:rsid w:val="0096749F"/>
    <w:rsid w:val="00983BF3"/>
    <w:rsid w:val="009A09D8"/>
    <w:rsid w:val="009A117C"/>
    <w:rsid w:val="00A06829"/>
    <w:rsid w:val="00A47FB4"/>
    <w:rsid w:val="00A57891"/>
    <w:rsid w:val="00A856EA"/>
    <w:rsid w:val="00AA312B"/>
    <w:rsid w:val="00AD2AA1"/>
    <w:rsid w:val="00AE23AF"/>
    <w:rsid w:val="00B24843"/>
    <w:rsid w:val="00B31FAB"/>
    <w:rsid w:val="00B4029F"/>
    <w:rsid w:val="00B43591"/>
    <w:rsid w:val="00B9520E"/>
    <w:rsid w:val="00B963EA"/>
    <w:rsid w:val="00BB10D4"/>
    <w:rsid w:val="00BC53AA"/>
    <w:rsid w:val="00C36950"/>
    <w:rsid w:val="00C6610A"/>
    <w:rsid w:val="00C877B7"/>
    <w:rsid w:val="00C926CA"/>
    <w:rsid w:val="00C94AB6"/>
    <w:rsid w:val="00CD0B61"/>
    <w:rsid w:val="00CF6751"/>
    <w:rsid w:val="00D20E12"/>
    <w:rsid w:val="00D2372C"/>
    <w:rsid w:val="00DA29C3"/>
    <w:rsid w:val="00DA6380"/>
    <w:rsid w:val="00DD10B1"/>
    <w:rsid w:val="00DD1B25"/>
    <w:rsid w:val="00E00572"/>
    <w:rsid w:val="00E163C1"/>
    <w:rsid w:val="00E219D1"/>
    <w:rsid w:val="00E232AE"/>
    <w:rsid w:val="00E24D0D"/>
    <w:rsid w:val="00E31C31"/>
    <w:rsid w:val="00E54B9A"/>
    <w:rsid w:val="00E60108"/>
    <w:rsid w:val="00E656C1"/>
    <w:rsid w:val="00EA41E7"/>
    <w:rsid w:val="00EB2444"/>
    <w:rsid w:val="00EB43EF"/>
    <w:rsid w:val="00EC62B4"/>
    <w:rsid w:val="00F03537"/>
    <w:rsid w:val="00F443AD"/>
    <w:rsid w:val="00F74BD4"/>
    <w:rsid w:val="00F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table" w:styleId="affffffc">
    <w:name w:val="Table Grid"/>
    <w:basedOn w:val="a1"/>
    <w:rsid w:val="003C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d">
    <w:name w:val="List Paragraph"/>
    <w:basedOn w:val="a"/>
    <w:uiPriority w:val="34"/>
    <w:qFormat/>
    <w:rsid w:val="003107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table" w:styleId="affffffc">
    <w:name w:val="Table Grid"/>
    <w:basedOn w:val="a1"/>
    <w:rsid w:val="003C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d">
    <w:name w:val="List Paragraph"/>
    <w:basedOn w:val="a"/>
    <w:uiPriority w:val="34"/>
    <w:qFormat/>
    <w:rsid w:val="003107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C391-48F4-4FEE-AE14-28C1BD6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44</Words>
  <Characters>256</Characters>
  <Application>Microsoft Office Word</Application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2011-09-06T06:18:00Z</cp:lastPrinted>
  <dcterms:created xsi:type="dcterms:W3CDTF">2019-09-04T09:23:00Z</dcterms:created>
  <dcterms:modified xsi:type="dcterms:W3CDTF">2020-09-01T01:36:00Z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