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96" w:rsidRDefault="00683817">
      <w:pPr>
        <w:spacing w:line="500" w:lineRule="exact"/>
        <w:rPr>
          <w:rFonts w:ascii="標楷體" w:eastAsia="標楷體"/>
          <w:b/>
          <w:bCs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>中華民國童軍</w:t>
      </w:r>
      <w:r w:rsidR="00DF0F96">
        <w:rPr>
          <w:rFonts w:ascii="標楷體" w:eastAsia="標楷體" w:hint="eastAsia"/>
          <w:b/>
          <w:bCs/>
          <w:sz w:val="40"/>
        </w:rPr>
        <w:t>優秀童軍獎章候選人推薦表</w:t>
      </w:r>
    </w:p>
    <w:p w:rsidR="00DF0F96" w:rsidRDefault="00DF0F96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DF0F96" w:rsidTr="00D56EA8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 w:rsidP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0B76C0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DF0F96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DF0F96" w:rsidTr="00D56EA8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DF0F96" w:rsidRDefault="00D56EA8" w:rsidP="00421E7B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21E7B">
              <w:rPr>
                <w:rFonts w:ascii="標楷體" w:eastAsia="標楷體" w:hint="eastAsia"/>
                <w:sz w:val="28"/>
              </w:rPr>
              <w:t>8</w:t>
            </w:r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DF0F96" w:rsidRDefault="00D56EA8" w:rsidP="00421E7B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21E7B">
              <w:rPr>
                <w:rFonts w:ascii="標楷體" w:eastAsia="標楷體" w:hint="eastAsia"/>
                <w:sz w:val="28"/>
              </w:rPr>
              <w:t>9</w:t>
            </w:r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F96" w:rsidRDefault="00FA15C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</w:p>
        </w:tc>
        <w:tc>
          <w:tcPr>
            <w:tcW w:w="1124" w:type="dxa"/>
            <w:vAlign w:val="center"/>
          </w:tcPr>
          <w:p w:rsidR="00E21FF4" w:rsidRDefault="00E21FF4" w:rsidP="00E21FF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2B3D05" w:rsidRPr="00A507D3" w:rsidRDefault="002B3D05" w:rsidP="002B3D05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</w:t>
      </w:r>
      <w:r w:rsidR="007D4232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  </w:t>
      </w:r>
      <w:r w:rsidR="00BF13BA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童軍會   第     團</w:t>
      </w:r>
    </w:p>
    <w:p w:rsidR="00DF0F96" w:rsidRDefault="00DF0F96">
      <w:pPr>
        <w:spacing w:line="360" w:lineRule="exact"/>
        <w:ind w:left="357" w:hanging="357"/>
        <w:rPr>
          <w:sz w:val="28"/>
        </w:rPr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DF0F96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BB" w:rsidRDefault="007A26BB">
      <w:r>
        <w:separator/>
      </w:r>
    </w:p>
  </w:endnote>
  <w:endnote w:type="continuationSeparator" w:id="0">
    <w:p w:rsidR="007A26BB" w:rsidRDefault="007A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BB" w:rsidRDefault="007A26BB">
      <w:r>
        <w:separator/>
      </w:r>
    </w:p>
  </w:footnote>
  <w:footnote w:type="continuationSeparator" w:id="0">
    <w:p w:rsidR="007A26BB" w:rsidRDefault="007A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12"/>
    <w:rsid w:val="000000EB"/>
    <w:rsid w:val="000001B7"/>
    <w:rsid w:val="00030830"/>
    <w:rsid w:val="0006191C"/>
    <w:rsid w:val="00080989"/>
    <w:rsid w:val="000816D6"/>
    <w:rsid w:val="00084899"/>
    <w:rsid w:val="000B76C0"/>
    <w:rsid w:val="000C4C6E"/>
    <w:rsid w:val="000C638E"/>
    <w:rsid w:val="001043CC"/>
    <w:rsid w:val="00145EAF"/>
    <w:rsid w:val="00150B14"/>
    <w:rsid w:val="00162CC4"/>
    <w:rsid w:val="001A7D10"/>
    <w:rsid w:val="001F3550"/>
    <w:rsid w:val="0025254F"/>
    <w:rsid w:val="00297DF6"/>
    <w:rsid w:val="002B3D05"/>
    <w:rsid w:val="002C40A7"/>
    <w:rsid w:val="002F794A"/>
    <w:rsid w:val="00302DAD"/>
    <w:rsid w:val="0031287C"/>
    <w:rsid w:val="0031292E"/>
    <w:rsid w:val="00385A66"/>
    <w:rsid w:val="00386132"/>
    <w:rsid w:val="003B4132"/>
    <w:rsid w:val="003B7752"/>
    <w:rsid w:val="003D2736"/>
    <w:rsid w:val="003E308A"/>
    <w:rsid w:val="00421E7B"/>
    <w:rsid w:val="00443B46"/>
    <w:rsid w:val="0044647C"/>
    <w:rsid w:val="0046020E"/>
    <w:rsid w:val="00464A2F"/>
    <w:rsid w:val="00473541"/>
    <w:rsid w:val="004C6607"/>
    <w:rsid w:val="00501F1F"/>
    <w:rsid w:val="00506AFF"/>
    <w:rsid w:val="0058032C"/>
    <w:rsid w:val="005C5C2E"/>
    <w:rsid w:val="005E52EA"/>
    <w:rsid w:val="005F1F0C"/>
    <w:rsid w:val="005F50C6"/>
    <w:rsid w:val="00611ED8"/>
    <w:rsid w:val="006378F8"/>
    <w:rsid w:val="00662BE2"/>
    <w:rsid w:val="00683817"/>
    <w:rsid w:val="006956E2"/>
    <w:rsid w:val="006A78CD"/>
    <w:rsid w:val="007324CA"/>
    <w:rsid w:val="00750A9C"/>
    <w:rsid w:val="00754374"/>
    <w:rsid w:val="007A26BB"/>
    <w:rsid w:val="007D4232"/>
    <w:rsid w:val="007F5BC0"/>
    <w:rsid w:val="008373AE"/>
    <w:rsid w:val="00884D6F"/>
    <w:rsid w:val="00886CD8"/>
    <w:rsid w:val="009149E2"/>
    <w:rsid w:val="00931FCB"/>
    <w:rsid w:val="00952140"/>
    <w:rsid w:val="009F1401"/>
    <w:rsid w:val="009F6FB5"/>
    <w:rsid w:val="00A45F66"/>
    <w:rsid w:val="00A672A6"/>
    <w:rsid w:val="00A80C5F"/>
    <w:rsid w:val="00AA41F7"/>
    <w:rsid w:val="00AB3405"/>
    <w:rsid w:val="00AB46CC"/>
    <w:rsid w:val="00B3586E"/>
    <w:rsid w:val="00B71FDC"/>
    <w:rsid w:val="00BF13BA"/>
    <w:rsid w:val="00BF21C2"/>
    <w:rsid w:val="00C26687"/>
    <w:rsid w:val="00C3579D"/>
    <w:rsid w:val="00C760F8"/>
    <w:rsid w:val="00CA5041"/>
    <w:rsid w:val="00CB1182"/>
    <w:rsid w:val="00CC0875"/>
    <w:rsid w:val="00CC5AF0"/>
    <w:rsid w:val="00CD1C7F"/>
    <w:rsid w:val="00D55565"/>
    <w:rsid w:val="00D56EA8"/>
    <w:rsid w:val="00D813EB"/>
    <w:rsid w:val="00DD5329"/>
    <w:rsid w:val="00DF0F96"/>
    <w:rsid w:val="00E03F77"/>
    <w:rsid w:val="00E05B21"/>
    <w:rsid w:val="00E21FF4"/>
    <w:rsid w:val="00E548DC"/>
    <w:rsid w:val="00E54C30"/>
    <w:rsid w:val="00E925BA"/>
    <w:rsid w:val="00E9459B"/>
    <w:rsid w:val="00EA52A7"/>
    <w:rsid w:val="00EB3EE7"/>
    <w:rsid w:val="00EF5C12"/>
    <w:rsid w:val="00EF6B41"/>
    <w:rsid w:val="00F73613"/>
    <w:rsid w:val="00FA15CD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8F0D-EA1B-4F56-A6E2-49A06A52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66</Words>
  <Characters>381</Characters>
  <Application>Microsoft Office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2007-12-14T06:38:00Z</cp:lastPrinted>
  <dcterms:created xsi:type="dcterms:W3CDTF">2020-11-24T09:33:00Z</dcterms:created>
  <dcterms:modified xsi:type="dcterms:W3CDTF">2020-11-24T09:33:00Z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